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3AA2" w14:textId="77777777" w:rsidR="003B0AB1" w:rsidRDefault="003B0AB1" w:rsidP="004C0155">
      <w:pPr>
        <w:spacing w:before="200"/>
        <w:ind w:right="-2"/>
        <w:jc w:val="right"/>
        <w:rPr>
          <w:sz w:val="24"/>
          <w:szCs w:val="24"/>
        </w:rPr>
      </w:pPr>
      <w:r w:rsidRPr="00BF432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BF432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F432D">
        <w:rPr>
          <w:rFonts w:hint="eastAsia"/>
          <w:sz w:val="24"/>
          <w:szCs w:val="24"/>
        </w:rPr>
        <w:t>日</w:t>
      </w:r>
    </w:p>
    <w:p w14:paraId="2BE34FFD" w14:textId="77777777" w:rsidR="009347A2" w:rsidRPr="00A23375" w:rsidRDefault="009347A2" w:rsidP="009347A2">
      <w:pPr>
        <w:spacing w:before="200"/>
        <w:ind w:right="-2"/>
        <w:jc w:val="left"/>
        <w:rPr>
          <w:sz w:val="24"/>
          <w:szCs w:val="24"/>
        </w:rPr>
      </w:pPr>
    </w:p>
    <w:p w14:paraId="4A806F8E" w14:textId="77777777" w:rsidR="003B0AB1" w:rsidRDefault="003824F9" w:rsidP="003824F9">
      <w:pPr>
        <w:spacing w:before="40" w:line="340" w:lineRule="exact"/>
        <w:ind w:right="-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山武市農業委員会委員候補者</w:t>
      </w:r>
      <w:r w:rsidR="003B0AB1" w:rsidRPr="00A23375">
        <w:rPr>
          <w:rFonts w:hint="eastAsia"/>
          <w:sz w:val="32"/>
          <w:szCs w:val="32"/>
        </w:rPr>
        <w:t>推薦届出書</w:t>
      </w:r>
    </w:p>
    <w:p w14:paraId="3C4481D6" w14:textId="77777777" w:rsidR="003B0AB1" w:rsidRDefault="003B0AB1" w:rsidP="003B0AB1">
      <w:pPr>
        <w:spacing w:before="40" w:line="340" w:lineRule="exact"/>
        <w:ind w:right="-2"/>
        <w:jc w:val="center"/>
        <w:rPr>
          <w:sz w:val="24"/>
          <w:szCs w:val="24"/>
        </w:rPr>
      </w:pPr>
      <w:r w:rsidRPr="005827DF">
        <w:rPr>
          <w:rFonts w:hint="eastAsia"/>
          <w:sz w:val="24"/>
          <w:szCs w:val="24"/>
        </w:rPr>
        <w:t>（</w:t>
      </w:r>
      <w:r w:rsidR="004C0155">
        <w:rPr>
          <w:rFonts w:hint="eastAsia"/>
          <w:sz w:val="24"/>
          <w:szCs w:val="24"/>
        </w:rPr>
        <w:t>団体</w:t>
      </w:r>
      <w:r w:rsidR="00226F6A">
        <w:rPr>
          <w:rFonts w:hint="eastAsia"/>
          <w:sz w:val="24"/>
          <w:szCs w:val="24"/>
        </w:rPr>
        <w:t>から</w:t>
      </w:r>
      <w:r w:rsidRPr="005827DF">
        <w:rPr>
          <w:rFonts w:hint="eastAsia"/>
          <w:sz w:val="24"/>
          <w:szCs w:val="24"/>
        </w:rPr>
        <w:t>の推薦）</w:t>
      </w:r>
    </w:p>
    <w:p w14:paraId="2B35D41F" w14:textId="77777777" w:rsidR="003B0AB1" w:rsidRPr="005827DF" w:rsidRDefault="003B0AB1" w:rsidP="003B0AB1">
      <w:pPr>
        <w:spacing w:before="40" w:line="340" w:lineRule="exact"/>
        <w:ind w:right="-2"/>
        <w:rPr>
          <w:sz w:val="24"/>
          <w:szCs w:val="24"/>
        </w:rPr>
      </w:pPr>
    </w:p>
    <w:p w14:paraId="4B1779E2" w14:textId="77777777" w:rsidR="003B0AB1" w:rsidRPr="00A23375" w:rsidRDefault="003B0AB1" w:rsidP="00D1042A">
      <w:pPr>
        <w:spacing w:before="200"/>
        <w:ind w:left="20" w:firstLineChars="100" w:firstLine="240"/>
        <w:rPr>
          <w:sz w:val="24"/>
          <w:szCs w:val="24"/>
        </w:rPr>
      </w:pPr>
      <w:r w:rsidRPr="00A23375">
        <w:rPr>
          <w:rFonts w:hint="eastAsia"/>
          <w:sz w:val="24"/>
          <w:szCs w:val="24"/>
        </w:rPr>
        <w:t>（宛先）山武市</w:t>
      </w:r>
      <w:r w:rsidR="00E94FA4">
        <w:rPr>
          <w:rFonts w:hint="eastAsia"/>
          <w:sz w:val="24"/>
          <w:szCs w:val="24"/>
        </w:rPr>
        <w:t>長</w:t>
      </w:r>
    </w:p>
    <w:p w14:paraId="5EABBE06" w14:textId="77777777" w:rsidR="003B0AB1" w:rsidRDefault="009347A2" w:rsidP="009347A2">
      <w:pPr>
        <w:spacing w:before="200"/>
        <w:ind w:right="-2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山武市農業委員会の委員選任に関する規程第４条の規定に基づき、</w:t>
      </w:r>
      <w:r w:rsidRPr="00A23375">
        <w:rPr>
          <w:rFonts w:hint="eastAsia"/>
          <w:sz w:val="24"/>
          <w:szCs w:val="24"/>
        </w:rPr>
        <w:t>下記の</w:t>
      </w:r>
      <w:r>
        <w:rPr>
          <w:rFonts w:hint="eastAsia"/>
          <w:sz w:val="24"/>
          <w:szCs w:val="24"/>
        </w:rPr>
        <w:t>とおり届出</w:t>
      </w:r>
      <w:r w:rsidRPr="00A23375">
        <w:rPr>
          <w:rFonts w:hint="eastAsia"/>
          <w:sz w:val="24"/>
          <w:szCs w:val="24"/>
        </w:rPr>
        <w:t>します。</w:t>
      </w:r>
    </w:p>
    <w:p w14:paraId="7DA5CDBC" w14:textId="77777777" w:rsidR="004C0155" w:rsidRPr="009347A2" w:rsidRDefault="004C0155" w:rsidP="004C0155">
      <w:pPr>
        <w:spacing w:before="200"/>
        <w:ind w:right="-2"/>
        <w:rPr>
          <w:sz w:val="24"/>
          <w:szCs w:val="24"/>
        </w:rPr>
      </w:pPr>
    </w:p>
    <w:p w14:paraId="5CD2922B" w14:textId="77777777" w:rsidR="004C0155" w:rsidRDefault="003B0AB1" w:rsidP="004C0155">
      <w:pPr>
        <w:pStyle w:val="a8"/>
      </w:pPr>
      <w:r>
        <w:rPr>
          <w:rFonts w:hint="eastAsia"/>
        </w:rPr>
        <w:t>記</w:t>
      </w:r>
    </w:p>
    <w:p w14:paraId="153E529E" w14:textId="77777777" w:rsidR="009347A2" w:rsidRPr="009347A2" w:rsidRDefault="009347A2" w:rsidP="009347A2"/>
    <w:p w14:paraId="12F42675" w14:textId="101FC36E" w:rsidR="004C0155" w:rsidRDefault="005C648C" w:rsidP="004C0155">
      <w:pPr>
        <w:pStyle w:val="a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BAA19" wp14:editId="2FEF731C">
                <wp:simplePos x="0" y="0"/>
                <wp:positionH relativeFrom="column">
                  <wp:posOffset>4445</wp:posOffset>
                </wp:positionH>
                <wp:positionV relativeFrom="paragraph">
                  <wp:posOffset>4097020</wp:posOffset>
                </wp:positionV>
                <wp:extent cx="5753100" cy="12096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3100" cy="12096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55F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35pt;margin-top:322.6pt;width:453pt;height:9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" strokecolor="black [3213]" strokeweight="1pt"/>
            </w:pict>
          </mc:Fallback>
        </mc:AlternateContent>
      </w:r>
      <w:r w:rsidR="004C0155">
        <w:rPr>
          <w:rFonts w:hint="eastAsia"/>
        </w:rPr>
        <w:t>１　推薦</w:t>
      </w:r>
      <w:r w:rsidR="006F01D6">
        <w:rPr>
          <w:rFonts w:hint="eastAsia"/>
        </w:rPr>
        <w:t>を受ける</w:t>
      </w:r>
      <w:r w:rsidR="004C0155">
        <w:rPr>
          <w:rFonts w:hint="eastAsia"/>
        </w:rPr>
        <w:t>者</w:t>
      </w:r>
    </w:p>
    <w:tbl>
      <w:tblPr>
        <w:tblStyle w:val="a7"/>
        <w:tblW w:w="907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55"/>
        <w:gridCol w:w="12"/>
        <w:gridCol w:w="425"/>
        <w:gridCol w:w="992"/>
        <w:gridCol w:w="567"/>
        <w:gridCol w:w="236"/>
        <w:gridCol w:w="331"/>
        <w:gridCol w:w="236"/>
        <w:gridCol w:w="331"/>
        <w:gridCol w:w="897"/>
        <w:gridCol w:w="1796"/>
      </w:tblGrid>
      <w:tr w:rsidR="003B0AB1" w:rsidRPr="00A23375" w14:paraId="0A7A9604" w14:textId="77777777" w:rsidTr="005347F2">
        <w:trPr>
          <w:trHeight w:hRule="exact" w:val="540"/>
        </w:trPr>
        <w:tc>
          <w:tcPr>
            <w:tcW w:w="5245" w:type="dxa"/>
            <w:gridSpan w:val="6"/>
            <w:vAlign w:val="center"/>
          </w:tcPr>
          <w:p w14:paraId="3B740CAD" w14:textId="77777777" w:rsidR="003B0AB1" w:rsidRPr="00A23375" w:rsidRDefault="003B0AB1" w:rsidP="005347F2">
            <w:pPr>
              <w:spacing w:line="300" w:lineRule="exact"/>
              <w:ind w:left="2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827" w:type="dxa"/>
            <w:gridSpan w:val="6"/>
            <w:vAlign w:val="center"/>
          </w:tcPr>
          <w:p w14:paraId="6E172F32" w14:textId="77777777" w:rsidR="003B0AB1" w:rsidRPr="00A23375" w:rsidRDefault="003B0AB1" w:rsidP="005347F2">
            <w:pPr>
              <w:spacing w:line="300" w:lineRule="exact"/>
              <w:ind w:left="30"/>
              <w:rPr>
                <w:sz w:val="24"/>
                <w:szCs w:val="24"/>
              </w:rPr>
            </w:pPr>
            <w:r w:rsidRPr="00C656A8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3B0AB1" w:rsidRPr="00A23375" w14:paraId="47E24785" w14:textId="77777777" w:rsidTr="005347F2">
        <w:trPr>
          <w:trHeight w:hRule="exact" w:val="540"/>
        </w:trPr>
        <w:tc>
          <w:tcPr>
            <w:tcW w:w="4678" w:type="dxa"/>
            <w:gridSpan w:val="5"/>
            <w:vAlign w:val="center"/>
          </w:tcPr>
          <w:p w14:paraId="1BD9CCE1" w14:textId="77777777" w:rsidR="003B0AB1" w:rsidRPr="00C656A8" w:rsidRDefault="003B0AB1" w:rsidP="005347F2">
            <w:pPr>
              <w:spacing w:line="300" w:lineRule="exact"/>
              <w:ind w:left="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370" w:type="dxa"/>
            <w:gridSpan w:val="4"/>
            <w:vAlign w:val="center"/>
          </w:tcPr>
          <w:p w14:paraId="0D959AC6" w14:textId="77777777" w:rsidR="003B0AB1" w:rsidRPr="00C656A8" w:rsidRDefault="003B0AB1" w:rsidP="005347F2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024" w:type="dxa"/>
            <w:gridSpan w:val="3"/>
            <w:vAlign w:val="center"/>
          </w:tcPr>
          <w:p w14:paraId="3F5F58E6" w14:textId="77777777" w:rsidR="003B0AB1" w:rsidRPr="00C656A8" w:rsidRDefault="003B0AB1" w:rsidP="005347F2">
            <w:pPr>
              <w:spacing w:line="300" w:lineRule="exact"/>
              <w:ind w:left="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A54F6" w:rsidRPr="00A23375" w14:paraId="25063EFE" w14:textId="77777777" w:rsidTr="007A54F6">
        <w:trPr>
          <w:trHeight w:val="45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4EDE9C99" w14:textId="77777777" w:rsidR="007A54F6" w:rsidRPr="00621364" w:rsidRDefault="007A54F6" w:rsidP="005347F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職業</w:t>
            </w:r>
          </w:p>
          <w:p w14:paraId="4D2A66E8" w14:textId="77777777" w:rsidR="007A54F6" w:rsidRDefault="007A54F6" w:rsidP="005347F2">
            <w:pPr>
              <w:spacing w:line="220" w:lineRule="exact"/>
              <w:jc w:val="center"/>
              <w:rPr>
                <w:spacing w:val="-1"/>
                <w:szCs w:val="21"/>
              </w:rPr>
            </w:pPr>
            <w:r w:rsidRPr="00621364">
              <w:rPr>
                <w:rFonts w:hint="eastAsia"/>
                <w:spacing w:val="-1"/>
                <w:szCs w:val="21"/>
              </w:rPr>
              <w:t>（該当するものに○を</w:t>
            </w:r>
          </w:p>
          <w:p w14:paraId="6EBABD80" w14:textId="77777777" w:rsidR="007A54F6" w:rsidRPr="00621364" w:rsidRDefault="007A54F6" w:rsidP="005347F2">
            <w:pPr>
              <w:spacing w:line="220" w:lineRule="exact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記入</w:t>
            </w:r>
            <w:r w:rsidRPr="00621364">
              <w:rPr>
                <w:rFonts w:hint="eastAsia"/>
                <w:spacing w:val="-1"/>
                <w:szCs w:val="21"/>
              </w:rPr>
              <w:t>してください</w:t>
            </w:r>
            <w:r w:rsidRPr="00621364">
              <w:rPr>
                <w:rFonts w:hint="eastAsia"/>
                <w:spacing w:val="-1"/>
                <w:kern w:val="0"/>
                <w:szCs w:val="21"/>
              </w:rPr>
              <w:t>。）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4EF" w14:textId="77777777" w:rsidR="007A54F6" w:rsidRPr="007A54F6" w:rsidRDefault="007A54F6" w:rsidP="007A54F6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98B00" w14:textId="77777777" w:rsidR="007A54F6" w:rsidRPr="007A54F6" w:rsidRDefault="007A54F6" w:rsidP="007A54F6">
            <w:pPr>
              <w:spacing w:line="300" w:lineRule="exact"/>
              <w:ind w:right="160" w:firstLineChars="100" w:firstLine="24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個人農業者（専業・兼業）</w:t>
            </w:r>
          </w:p>
        </w:tc>
      </w:tr>
      <w:tr w:rsidR="007A54F6" w:rsidRPr="00A23375" w14:paraId="27DF1900" w14:textId="77777777" w:rsidTr="007A54F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7BAB4E64" w14:textId="77777777" w:rsidR="007A54F6" w:rsidRPr="00621364" w:rsidRDefault="007A54F6" w:rsidP="005347F2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467" w14:textId="77777777" w:rsidR="007A54F6" w:rsidRPr="007A54F6" w:rsidRDefault="007A54F6" w:rsidP="007A54F6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1D9D8" w14:textId="77777777" w:rsidR="007A54F6" w:rsidRPr="007A54F6" w:rsidRDefault="007A54F6" w:rsidP="007A54F6">
            <w:pPr>
              <w:spacing w:line="300" w:lineRule="exact"/>
              <w:ind w:right="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21364">
              <w:rPr>
                <w:rFonts w:hint="eastAsia"/>
                <w:spacing w:val="-2"/>
                <w:sz w:val="24"/>
                <w:szCs w:val="24"/>
              </w:rPr>
              <w:t>農業法人構成員（役員・従業員）</w:t>
            </w:r>
          </w:p>
        </w:tc>
      </w:tr>
      <w:tr w:rsidR="007A54F6" w:rsidRPr="00A23375" w14:paraId="2F2C32C2" w14:textId="77777777" w:rsidTr="007A54F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34CECD32" w14:textId="77777777" w:rsidR="007A54F6" w:rsidRPr="00621364" w:rsidRDefault="007A54F6" w:rsidP="005347F2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2D9D7" w14:textId="77777777" w:rsidR="007A54F6" w:rsidRPr="007A54F6" w:rsidRDefault="007A54F6" w:rsidP="007A54F6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C15C7" w14:textId="77777777" w:rsidR="007A54F6" w:rsidRPr="007A54F6" w:rsidRDefault="007A54F6" w:rsidP="007A54F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21364">
              <w:rPr>
                <w:rFonts w:hint="eastAsia"/>
                <w:sz w:val="24"/>
                <w:szCs w:val="24"/>
              </w:rPr>
              <w:t>農業以外（具体的に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62136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B0AB1" w:rsidRPr="00A23375" w14:paraId="006505E5" w14:textId="77777777" w:rsidTr="00D1642C">
        <w:trPr>
          <w:trHeight w:val="107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DA4108C" w14:textId="77777777" w:rsidR="003B0AB1" w:rsidRPr="00A23375" w:rsidRDefault="003B0AB1" w:rsidP="005347F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経歴（主な役職）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</w:tcBorders>
            <w:vAlign w:val="center"/>
          </w:tcPr>
          <w:p w14:paraId="2A1B9D0F" w14:textId="77777777" w:rsidR="003B0AB1" w:rsidRPr="00A23375" w:rsidRDefault="003B0AB1" w:rsidP="007A54F6">
            <w:pPr>
              <w:spacing w:line="300" w:lineRule="exact"/>
              <w:ind w:right="160"/>
              <w:rPr>
                <w:sz w:val="24"/>
                <w:szCs w:val="24"/>
              </w:rPr>
            </w:pPr>
          </w:p>
        </w:tc>
      </w:tr>
      <w:tr w:rsidR="003B0AB1" w:rsidRPr="00A23375" w14:paraId="6F3D5877" w14:textId="77777777" w:rsidTr="007A54F6">
        <w:trPr>
          <w:trHeight w:val="45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3E9FD392" w14:textId="77777777" w:rsidR="003B0AB1" w:rsidRPr="00621364" w:rsidRDefault="003B0AB1" w:rsidP="005347F2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農業経営の状況</w:t>
            </w:r>
          </w:p>
          <w:p w14:paraId="1484566B" w14:textId="77777777" w:rsidR="003B0AB1" w:rsidRPr="00E356D7" w:rsidRDefault="00D1642C" w:rsidP="00D1642C">
            <w:pPr>
              <w:spacing w:line="220" w:lineRule="exact"/>
              <w:ind w:left="30"/>
              <w:jc w:val="center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(</w:t>
            </w:r>
            <w:r w:rsidR="003B0AB1" w:rsidRPr="00E356D7">
              <w:rPr>
                <w:rFonts w:hint="eastAsia"/>
                <w:spacing w:val="-4"/>
                <w:szCs w:val="21"/>
              </w:rPr>
              <w:t>個人農業者又は農業法人の場合に記入</w:t>
            </w:r>
            <w:r>
              <w:rPr>
                <w:rFonts w:hint="eastAsia"/>
                <w:spacing w:val="-4"/>
                <w:szCs w:val="21"/>
              </w:rPr>
              <w:t>してください。</w:t>
            </w:r>
            <w:r>
              <w:rPr>
                <w:spacing w:val="-4"/>
                <w:szCs w:val="21"/>
              </w:rPr>
              <w:t>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0896" w14:textId="77777777" w:rsidR="003B0AB1" w:rsidRPr="00D1642C" w:rsidRDefault="003B0AB1" w:rsidP="00D1642C">
            <w:pPr>
              <w:spacing w:line="300" w:lineRule="exact"/>
              <w:jc w:val="center"/>
              <w:rPr>
                <w:szCs w:val="21"/>
              </w:rPr>
            </w:pPr>
            <w:r w:rsidRPr="00D1642C">
              <w:rPr>
                <w:rFonts w:hint="eastAsia"/>
                <w:szCs w:val="21"/>
              </w:rPr>
              <w:t>耕作面積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216F" w14:textId="77777777" w:rsidR="003B0AB1" w:rsidRPr="00D1642C" w:rsidRDefault="003B0AB1" w:rsidP="005347F2">
            <w:pPr>
              <w:spacing w:line="300" w:lineRule="exact"/>
              <w:rPr>
                <w:szCs w:val="21"/>
              </w:rPr>
            </w:pPr>
            <w:r w:rsidRPr="00D1642C">
              <w:rPr>
                <w:rFonts w:hint="eastAsia"/>
                <w:szCs w:val="21"/>
              </w:rPr>
              <w:t xml:space="preserve">自作地　　</w:t>
            </w:r>
            <w:r w:rsidR="00D1642C">
              <w:rPr>
                <w:rFonts w:hint="eastAsia"/>
                <w:szCs w:val="21"/>
              </w:rPr>
              <w:t xml:space="preserve">　</w:t>
            </w:r>
            <w:r w:rsidRPr="00D1642C">
              <w:rPr>
                <w:rFonts w:hint="eastAsia"/>
                <w:szCs w:val="21"/>
              </w:rPr>
              <w:t xml:space="preserve">　㎡</w:t>
            </w:r>
          </w:p>
        </w:tc>
        <w:tc>
          <w:tcPr>
            <w:tcW w:w="1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8FB" w14:textId="77777777" w:rsidR="003B0AB1" w:rsidRPr="00D1642C" w:rsidRDefault="003B0AB1" w:rsidP="005347F2">
            <w:pPr>
              <w:spacing w:line="300" w:lineRule="exact"/>
              <w:rPr>
                <w:szCs w:val="21"/>
              </w:rPr>
            </w:pPr>
            <w:r w:rsidRPr="00D1642C">
              <w:rPr>
                <w:rFonts w:hint="eastAsia"/>
                <w:szCs w:val="21"/>
              </w:rPr>
              <w:t xml:space="preserve">借地　</w:t>
            </w:r>
            <w:r w:rsidR="00D1642C">
              <w:rPr>
                <w:rFonts w:hint="eastAsia"/>
                <w:szCs w:val="21"/>
              </w:rPr>
              <w:t xml:space="preserve">　</w:t>
            </w:r>
            <w:r w:rsidRPr="00D1642C">
              <w:rPr>
                <w:rFonts w:hint="eastAsia"/>
                <w:szCs w:val="21"/>
              </w:rPr>
              <w:t xml:space="preserve">　　　㎡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52DDD" w14:textId="77777777" w:rsidR="003B0AB1" w:rsidRPr="00D1642C" w:rsidRDefault="003B0AB1" w:rsidP="005347F2">
            <w:pPr>
              <w:spacing w:line="300" w:lineRule="exact"/>
              <w:rPr>
                <w:szCs w:val="21"/>
              </w:rPr>
            </w:pPr>
            <w:r w:rsidRPr="00D1642C">
              <w:rPr>
                <w:rFonts w:hint="eastAsia"/>
                <w:szCs w:val="21"/>
              </w:rPr>
              <w:t xml:space="preserve">合計　　　</w:t>
            </w:r>
            <w:r w:rsidR="00D1642C">
              <w:rPr>
                <w:rFonts w:hint="eastAsia"/>
                <w:szCs w:val="21"/>
              </w:rPr>
              <w:t xml:space="preserve">　</w:t>
            </w:r>
            <w:r w:rsidRPr="00D1642C">
              <w:rPr>
                <w:rFonts w:hint="eastAsia"/>
                <w:szCs w:val="21"/>
              </w:rPr>
              <w:t xml:space="preserve">　㎡</w:t>
            </w:r>
          </w:p>
        </w:tc>
      </w:tr>
      <w:tr w:rsidR="003B0AB1" w:rsidRPr="00A23375" w14:paraId="4C2C9614" w14:textId="77777777" w:rsidTr="007A54F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1F77BDB3" w14:textId="77777777" w:rsidR="003B0AB1" w:rsidRPr="00621364" w:rsidRDefault="003B0AB1" w:rsidP="005347F2">
            <w:pPr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5483B" w14:textId="77777777" w:rsidR="003B0AB1" w:rsidRPr="00D1642C" w:rsidRDefault="003B0AB1" w:rsidP="00D1642C">
            <w:pPr>
              <w:spacing w:line="300" w:lineRule="exact"/>
              <w:jc w:val="center"/>
              <w:rPr>
                <w:szCs w:val="21"/>
              </w:rPr>
            </w:pPr>
            <w:r w:rsidRPr="00D1642C">
              <w:rPr>
                <w:rFonts w:hint="eastAsia"/>
                <w:szCs w:val="21"/>
              </w:rPr>
              <w:t>主な作物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A0CEDB" w14:textId="77777777" w:rsidR="003B0AB1" w:rsidRPr="00D1642C" w:rsidRDefault="003B0AB1" w:rsidP="005347F2">
            <w:pPr>
              <w:spacing w:line="300" w:lineRule="exact"/>
              <w:rPr>
                <w:szCs w:val="21"/>
              </w:rPr>
            </w:pPr>
          </w:p>
        </w:tc>
      </w:tr>
      <w:tr w:rsidR="00AD2336" w:rsidRPr="00A23375" w14:paraId="305862A3" w14:textId="77777777" w:rsidTr="00AD2336">
        <w:trPr>
          <w:trHeight w:val="45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6586541B" w14:textId="77777777" w:rsidR="00AD2336" w:rsidRDefault="00AD2336" w:rsidP="00E94FA4">
            <w:pPr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認定農業者か否かの別</w:t>
            </w:r>
          </w:p>
          <w:p w14:paraId="6D557DA7" w14:textId="77777777" w:rsidR="00AD2336" w:rsidRDefault="00AD2336" w:rsidP="00E94FA4">
            <w:pPr>
              <w:spacing w:line="250" w:lineRule="exact"/>
              <w:jc w:val="center"/>
              <w:rPr>
                <w:spacing w:val="-3"/>
                <w:kern w:val="0"/>
                <w:szCs w:val="21"/>
              </w:rPr>
            </w:pPr>
            <w:r>
              <w:rPr>
                <w:rFonts w:hint="eastAsia"/>
                <w:spacing w:val="-3"/>
                <w:kern w:val="0"/>
                <w:szCs w:val="21"/>
              </w:rPr>
              <w:t>（該当するものに○を</w:t>
            </w:r>
          </w:p>
          <w:p w14:paraId="03C25473" w14:textId="77777777" w:rsidR="00AD2336" w:rsidRPr="00E356D7" w:rsidRDefault="00AD2336" w:rsidP="00E94FA4">
            <w:pPr>
              <w:spacing w:line="250" w:lineRule="exact"/>
              <w:jc w:val="center"/>
              <w:rPr>
                <w:spacing w:val="-3"/>
                <w:kern w:val="0"/>
                <w:szCs w:val="21"/>
              </w:rPr>
            </w:pPr>
            <w:r>
              <w:rPr>
                <w:rFonts w:hint="eastAsia"/>
                <w:spacing w:val="-3"/>
                <w:kern w:val="0"/>
                <w:szCs w:val="21"/>
              </w:rPr>
              <w:t>記入してください。）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F17" w14:textId="77777777" w:rsidR="00AD2336" w:rsidRPr="00A23375" w:rsidRDefault="00AD2336" w:rsidP="00E94F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823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CE81D9" w14:textId="77777777" w:rsidR="00AD2336" w:rsidRPr="00A23375" w:rsidRDefault="00AD2336" w:rsidP="00E94F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本人が認定農業者である。</w:t>
            </w:r>
          </w:p>
        </w:tc>
      </w:tr>
      <w:tr w:rsidR="00AD2336" w:rsidRPr="00A23375" w14:paraId="7DE10232" w14:textId="77777777" w:rsidTr="00AD233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49CCC3FB" w14:textId="77777777" w:rsidR="00AD2336" w:rsidRDefault="00AD2336" w:rsidP="00E94FA4">
            <w:pPr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9F0" w14:textId="77777777" w:rsidR="00AD2336" w:rsidRDefault="00AD2336" w:rsidP="00E94F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2194B" w14:textId="77777777" w:rsidR="00AD2336" w:rsidRDefault="00AD2336" w:rsidP="00E94F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所属する法人が認定農業者である。</w:t>
            </w:r>
          </w:p>
        </w:tc>
      </w:tr>
      <w:tr w:rsidR="00AD2336" w:rsidRPr="00A23375" w14:paraId="10B6496F" w14:textId="77777777" w:rsidTr="00AD2336">
        <w:trPr>
          <w:trHeight w:val="454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3C1E41F5" w14:textId="77777777" w:rsidR="00AD2336" w:rsidRDefault="00AD2336" w:rsidP="00E94FA4">
            <w:pPr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F57" w14:textId="77777777" w:rsidR="00AD2336" w:rsidRDefault="00AD2336" w:rsidP="00E94FA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6068D" w14:textId="77777777" w:rsidR="00AD2336" w:rsidRDefault="00AD2336" w:rsidP="00E94F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認定農業者申請中（　　　　年　　月　　日申請）</w:t>
            </w:r>
          </w:p>
        </w:tc>
      </w:tr>
      <w:tr w:rsidR="003B0AB1" w:rsidRPr="00A23375" w14:paraId="4198A066" w14:textId="77777777" w:rsidTr="007A54F6">
        <w:trPr>
          <w:trHeight w:val="454"/>
        </w:trPr>
        <w:tc>
          <w:tcPr>
            <w:tcW w:w="5812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3C2BE49E" w14:textId="77777777" w:rsidR="003B0AB1" w:rsidRDefault="00AD2336" w:rsidP="00E94FA4">
            <w:pPr>
              <w:spacing w:line="300" w:lineRule="exact"/>
              <w:ind w:right="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  <w:r w:rsidR="003B0AB1">
              <w:rPr>
                <w:rFonts w:hint="eastAsia"/>
                <w:sz w:val="24"/>
                <w:szCs w:val="24"/>
              </w:rPr>
              <w:t>への</w:t>
            </w:r>
            <w:r w:rsidR="003B0AB1" w:rsidRPr="00EE5BC5">
              <w:rPr>
                <w:rFonts w:hint="eastAsia"/>
                <w:sz w:val="24"/>
                <w:szCs w:val="24"/>
              </w:rPr>
              <w:t>推薦</w:t>
            </w:r>
          </w:p>
          <w:p w14:paraId="7AEE4B33" w14:textId="77777777" w:rsidR="003B0AB1" w:rsidRPr="003327C4" w:rsidRDefault="003B0AB1" w:rsidP="005347F2">
            <w:pPr>
              <w:spacing w:line="300" w:lineRule="exact"/>
              <w:ind w:left="20" w:right="20"/>
              <w:rPr>
                <w:szCs w:val="21"/>
              </w:rPr>
            </w:pPr>
            <w:r w:rsidRPr="003327C4">
              <w:rPr>
                <w:rFonts w:hint="eastAsia"/>
                <w:szCs w:val="21"/>
              </w:rPr>
              <w:t>（いずれかに○を記入してください。）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E083" w14:textId="77777777" w:rsidR="003B0AB1" w:rsidRPr="00A23375" w:rsidRDefault="003B0AB1" w:rsidP="005347F2">
            <w:pPr>
              <w:spacing w:line="300" w:lineRule="exact"/>
              <w:ind w:right="11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CB42A" w14:textId="77777777" w:rsidR="003B0AB1" w:rsidRPr="00A23375" w:rsidRDefault="003B0AB1" w:rsidP="005347F2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する</w:t>
            </w:r>
          </w:p>
        </w:tc>
      </w:tr>
      <w:tr w:rsidR="003B0AB1" w:rsidRPr="00A23375" w14:paraId="220AEEDE" w14:textId="77777777" w:rsidTr="007A54F6">
        <w:trPr>
          <w:trHeight w:val="454"/>
        </w:trPr>
        <w:tc>
          <w:tcPr>
            <w:tcW w:w="5812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174E4D89" w14:textId="77777777" w:rsidR="003B0AB1" w:rsidRPr="00EE5BC5" w:rsidRDefault="003B0AB1" w:rsidP="005347F2">
            <w:pPr>
              <w:spacing w:line="300" w:lineRule="exact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14A80" w14:textId="77777777" w:rsidR="003B0AB1" w:rsidRDefault="003B0AB1" w:rsidP="005347F2">
            <w:pPr>
              <w:spacing w:line="300" w:lineRule="exact"/>
              <w:ind w:right="11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3E025" w14:textId="77777777" w:rsidR="003B0AB1" w:rsidRPr="00E356D7" w:rsidRDefault="003B0AB1" w:rsidP="005347F2">
            <w:pPr>
              <w:spacing w:line="30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しない</w:t>
            </w:r>
          </w:p>
        </w:tc>
      </w:tr>
      <w:tr w:rsidR="003B0AB1" w:rsidRPr="00A23375" w14:paraId="2C1A347A" w14:textId="77777777" w:rsidTr="007A54F6">
        <w:trPr>
          <w:trHeight w:val="454"/>
        </w:trPr>
        <w:tc>
          <w:tcPr>
            <w:tcW w:w="5812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187A8534" w14:textId="77777777" w:rsidR="003B0AB1" w:rsidRDefault="00AD2336" w:rsidP="005347F2">
            <w:pPr>
              <w:spacing w:line="300" w:lineRule="exact"/>
              <w:ind w:left="20" w:right="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  <w:r w:rsidR="00E94FA4">
              <w:rPr>
                <w:rFonts w:hint="eastAsia"/>
                <w:sz w:val="24"/>
                <w:szCs w:val="24"/>
              </w:rPr>
              <w:t>に</w:t>
            </w:r>
            <w:r w:rsidR="003B0AB1">
              <w:rPr>
                <w:rFonts w:hint="eastAsia"/>
                <w:sz w:val="24"/>
                <w:szCs w:val="24"/>
              </w:rPr>
              <w:t>推薦する場合の第１希望</w:t>
            </w:r>
          </w:p>
          <w:p w14:paraId="2F54EB77" w14:textId="77777777" w:rsidR="003B0AB1" w:rsidRPr="003327C4" w:rsidRDefault="003B0AB1" w:rsidP="005347F2">
            <w:pPr>
              <w:spacing w:line="300" w:lineRule="exact"/>
              <w:ind w:left="20" w:right="20"/>
              <w:rPr>
                <w:szCs w:val="21"/>
              </w:rPr>
            </w:pPr>
            <w:r w:rsidRPr="003327C4">
              <w:rPr>
                <w:rFonts w:hint="eastAsia"/>
                <w:szCs w:val="21"/>
              </w:rPr>
              <w:t>（いずれかに○を記入してください。）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A52" w14:textId="77777777" w:rsidR="003B0AB1" w:rsidRPr="00A23375" w:rsidRDefault="003B0AB1" w:rsidP="005347F2">
            <w:pPr>
              <w:spacing w:line="300" w:lineRule="exact"/>
              <w:ind w:right="11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AE0AE" w14:textId="77777777" w:rsidR="003B0AB1" w:rsidRPr="00A23375" w:rsidRDefault="003B0AB1" w:rsidP="005347F2">
            <w:pPr>
              <w:spacing w:line="30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</w:p>
        </w:tc>
      </w:tr>
      <w:tr w:rsidR="003B0AB1" w:rsidRPr="00A23375" w14:paraId="18D98049" w14:textId="77777777" w:rsidTr="007A54F6">
        <w:trPr>
          <w:trHeight w:val="454"/>
        </w:trPr>
        <w:tc>
          <w:tcPr>
            <w:tcW w:w="5812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045BE7D1" w14:textId="77777777" w:rsidR="003B0AB1" w:rsidRPr="00EE5BC5" w:rsidRDefault="003B0AB1" w:rsidP="005347F2">
            <w:pPr>
              <w:spacing w:line="300" w:lineRule="exact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8F8F1" w14:textId="77777777" w:rsidR="003B0AB1" w:rsidRDefault="003B0AB1" w:rsidP="005347F2">
            <w:pPr>
              <w:spacing w:line="300" w:lineRule="exact"/>
              <w:ind w:right="11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32259" w14:textId="77777777" w:rsidR="003B0AB1" w:rsidRPr="00E356D7" w:rsidRDefault="003B0AB1" w:rsidP="005347F2">
            <w:pPr>
              <w:spacing w:line="30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</w:p>
        </w:tc>
      </w:tr>
    </w:tbl>
    <w:p w14:paraId="6B1B1CBA" w14:textId="77777777" w:rsidR="003B0AB1" w:rsidRDefault="003B0AB1" w:rsidP="003B0AB1">
      <w:pPr>
        <w:rPr>
          <w:sz w:val="24"/>
          <w:szCs w:val="24"/>
        </w:rPr>
        <w:sectPr w:rsidR="003B0AB1" w:rsidSect="003B0AB1">
          <w:headerReference w:type="default" r:id="rId6"/>
          <w:pgSz w:w="11906" w:h="16838" w:code="9"/>
          <w:pgMar w:top="1418" w:right="1418" w:bottom="1418" w:left="1418" w:header="567" w:footer="567" w:gutter="0"/>
          <w:cols w:space="425"/>
          <w:docGrid w:linePitch="380"/>
        </w:sectPr>
      </w:pPr>
    </w:p>
    <w:p w14:paraId="0A29EBDB" w14:textId="77777777" w:rsidR="004C0155" w:rsidRPr="00694D67" w:rsidRDefault="004C0155" w:rsidP="004C0155">
      <w:pPr>
        <w:ind w:left="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推薦する者</w:t>
      </w:r>
    </w:p>
    <w:tbl>
      <w:tblPr>
        <w:tblStyle w:val="a7"/>
        <w:tblW w:w="90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787"/>
        <w:gridCol w:w="4017"/>
      </w:tblGrid>
      <w:tr w:rsidR="003B0AB1" w:rsidRPr="00926591" w14:paraId="3ECA825C" w14:textId="77777777" w:rsidTr="007A54F6">
        <w:trPr>
          <w:trHeight w:hRule="exact" w:val="567"/>
        </w:trPr>
        <w:tc>
          <w:tcPr>
            <w:tcW w:w="5070" w:type="dxa"/>
            <w:gridSpan w:val="2"/>
            <w:vAlign w:val="center"/>
          </w:tcPr>
          <w:p w14:paraId="0549F3C6" w14:textId="77777777" w:rsidR="003B0AB1" w:rsidRPr="00926591" w:rsidRDefault="003B0AB1" w:rsidP="005347F2">
            <w:pPr>
              <w:spacing w:line="280" w:lineRule="exact"/>
              <w:ind w:left="30"/>
              <w:rPr>
                <w:sz w:val="24"/>
                <w:szCs w:val="24"/>
              </w:rPr>
            </w:pPr>
            <w:r w:rsidRPr="00926591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4017" w:type="dxa"/>
            <w:vAlign w:val="center"/>
          </w:tcPr>
          <w:p w14:paraId="0119A3C9" w14:textId="77777777" w:rsidR="003B0AB1" w:rsidRPr="00926591" w:rsidRDefault="003B0AB1" w:rsidP="005347F2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926591">
              <w:rPr>
                <w:rFonts w:hint="eastAsia"/>
                <w:sz w:val="24"/>
                <w:szCs w:val="24"/>
              </w:rPr>
              <w:t>代表者</w:t>
            </w:r>
          </w:p>
          <w:p w14:paraId="4FAD19FB" w14:textId="77777777" w:rsidR="003B0AB1" w:rsidRPr="00926591" w:rsidRDefault="003B0AB1" w:rsidP="005347F2">
            <w:pPr>
              <w:spacing w:line="260" w:lineRule="exact"/>
              <w:rPr>
                <w:sz w:val="24"/>
                <w:szCs w:val="24"/>
              </w:rPr>
            </w:pPr>
            <w:r w:rsidRPr="00926591">
              <w:rPr>
                <w:rFonts w:hint="eastAsia"/>
                <w:sz w:val="24"/>
                <w:szCs w:val="24"/>
              </w:rPr>
              <w:t>又は管理人</w:t>
            </w:r>
          </w:p>
        </w:tc>
      </w:tr>
      <w:tr w:rsidR="003B0AB1" w:rsidRPr="00926591" w14:paraId="3D1986E8" w14:textId="77777777" w:rsidTr="007A54F6">
        <w:trPr>
          <w:trHeight w:hRule="exact" w:val="567"/>
        </w:trPr>
        <w:tc>
          <w:tcPr>
            <w:tcW w:w="5070" w:type="dxa"/>
            <w:gridSpan w:val="2"/>
            <w:vAlign w:val="center"/>
          </w:tcPr>
          <w:p w14:paraId="79F7CFFF" w14:textId="77777777" w:rsidR="003B0AB1" w:rsidRPr="00926591" w:rsidRDefault="003B0AB1" w:rsidP="005347F2">
            <w:pPr>
              <w:spacing w:line="280" w:lineRule="exact"/>
              <w:ind w:left="30"/>
              <w:rPr>
                <w:sz w:val="24"/>
                <w:szCs w:val="24"/>
              </w:rPr>
            </w:pPr>
            <w:r w:rsidRPr="00926591">
              <w:rPr>
                <w:rFonts w:hint="eastAsia"/>
                <w:sz w:val="24"/>
                <w:szCs w:val="24"/>
              </w:rPr>
              <w:t>構成員の資格</w:t>
            </w:r>
          </w:p>
        </w:tc>
        <w:tc>
          <w:tcPr>
            <w:tcW w:w="4017" w:type="dxa"/>
            <w:vAlign w:val="center"/>
          </w:tcPr>
          <w:p w14:paraId="32F35BE7" w14:textId="77777777" w:rsidR="003B0AB1" w:rsidRPr="00926591" w:rsidRDefault="003B0AB1" w:rsidP="005347F2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926591">
              <w:rPr>
                <w:rFonts w:hint="eastAsia"/>
                <w:sz w:val="24"/>
                <w:szCs w:val="24"/>
              </w:rPr>
              <w:t>構成員数</w:t>
            </w:r>
          </w:p>
        </w:tc>
      </w:tr>
      <w:tr w:rsidR="003B0AB1" w:rsidRPr="00926591" w14:paraId="58A768F9" w14:textId="77777777" w:rsidTr="005347F2">
        <w:trPr>
          <w:trHeight w:hRule="exact" w:val="1077"/>
        </w:trPr>
        <w:tc>
          <w:tcPr>
            <w:tcW w:w="9087" w:type="dxa"/>
            <w:gridSpan w:val="3"/>
          </w:tcPr>
          <w:p w14:paraId="175951E4" w14:textId="77777777" w:rsidR="003B0AB1" w:rsidRPr="00926591" w:rsidRDefault="003B0AB1" w:rsidP="005347F2">
            <w:pPr>
              <w:spacing w:line="280" w:lineRule="exact"/>
              <w:rPr>
                <w:sz w:val="24"/>
                <w:szCs w:val="24"/>
              </w:rPr>
            </w:pPr>
            <w:r w:rsidRPr="00926591">
              <w:rPr>
                <w:rFonts w:hint="eastAsia"/>
                <w:sz w:val="24"/>
                <w:szCs w:val="24"/>
              </w:rPr>
              <w:t>団体の目的</w:t>
            </w:r>
          </w:p>
        </w:tc>
      </w:tr>
      <w:tr w:rsidR="003B0AB1" w:rsidRPr="00926591" w14:paraId="3DE50FD2" w14:textId="77777777" w:rsidTr="005347F2">
        <w:trPr>
          <w:trHeight w:hRule="exact" w:val="270"/>
        </w:trPr>
        <w:tc>
          <w:tcPr>
            <w:tcW w:w="9087" w:type="dxa"/>
            <w:gridSpan w:val="3"/>
            <w:tcBorders>
              <w:left w:val="nil"/>
              <w:right w:val="nil"/>
            </w:tcBorders>
            <w:vAlign w:val="center"/>
          </w:tcPr>
          <w:p w14:paraId="29730DCC" w14:textId="77777777" w:rsidR="003B0AB1" w:rsidRPr="00926591" w:rsidRDefault="003B0AB1" w:rsidP="005347F2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3B0AB1" w:rsidRPr="00926591" w14:paraId="46BD732B" w14:textId="77777777" w:rsidTr="005347F2">
        <w:trPr>
          <w:trHeight w:hRule="exact" w:val="1077"/>
        </w:trPr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14:paraId="179CB46C" w14:textId="77777777" w:rsidR="003B0AB1" w:rsidRPr="00926591" w:rsidRDefault="003B0AB1" w:rsidP="005347F2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7390D"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14:paraId="71C2517F" w14:textId="77777777" w:rsidR="003B0AB1" w:rsidRPr="00926591" w:rsidRDefault="003B0AB1" w:rsidP="005347F2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6CF8002D" w14:textId="77777777" w:rsidR="003B0AB1" w:rsidRDefault="003B0AB1" w:rsidP="00B436EC">
      <w:pPr>
        <w:rPr>
          <w:sz w:val="24"/>
          <w:szCs w:val="24"/>
        </w:rPr>
      </w:pPr>
    </w:p>
    <w:sectPr w:rsidR="003B0AB1" w:rsidSect="00BB1B92">
      <w:headerReference w:type="even" r:id="rId7"/>
      <w:headerReference w:type="default" r:id="rId8"/>
      <w:headerReference w:type="first" r:id="rId9"/>
      <w:pgSz w:w="11906" w:h="16838" w:code="9"/>
      <w:pgMar w:top="1418" w:right="1418" w:bottom="1418" w:left="1418" w:header="567" w:footer="567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B4AC" w14:textId="77777777" w:rsidR="00616242" w:rsidRDefault="00616242" w:rsidP="006111CA">
      <w:pPr>
        <w:spacing w:line="240" w:lineRule="auto"/>
      </w:pPr>
      <w:r>
        <w:separator/>
      </w:r>
    </w:p>
  </w:endnote>
  <w:endnote w:type="continuationSeparator" w:id="0">
    <w:p w14:paraId="7ED98743" w14:textId="77777777" w:rsidR="00616242" w:rsidRDefault="00616242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3C5B" w14:textId="77777777" w:rsidR="00616242" w:rsidRDefault="00616242" w:rsidP="006111CA">
      <w:pPr>
        <w:spacing w:line="240" w:lineRule="auto"/>
      </w:pPr>
      <w:r>
        <w:separator/>
      </w:r>
    </w:p>
  </w:footnote>
  <w:footnote w:type="continuationSeparator" w:id="0">
    <w:p w14:paraId="0B487448" w14:textId="77777777" w:rsidR="00616242" w:rsidRDefault="00616242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F24B" w14:textId="77777777" w:rsidR="003462E7" w:rsidRDefault="003462E7">
    <w:pPr>
      <w:pStyle w:val="a3"/>
    </w:pPr>
  </w:p>
  <w:p w14:paraId="2BB2F83F" w14:textId="77777777" w:rsidR="003462E7" w:rsidRDefault="003462E7">
    <w:pPr>
      <w:pStyle w:val="a3"/>
    </w:pPr>
    <w:r w:rsidRPr="003462E7">
      <w:rPr>
        <w:rFonts w:asciiTheme="majorEastAsia" w:eastAsiaTheme="majorEastAsia" w:hAnsiTheme="majorEastAsia" w:hint="eastAsia"/>
      </w:rPr>
      <w:t>第２号様式</w:t>
    </w:r>
    <w:r>
      <w:rPr>
        <w:rFonts w:hint="eastAsia"/>
      </w:rPr>
      <w:t>（第４条関係）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D60D" w14:textId="77777777" w:rsidR="00C522A4" w:rsidRDefault="00C522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C61F" w14:textId="77777777" w:rsidR="006111CA" w:rsidRDefault="006111C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510B" w14:textId="77777777" w:rsidR="00C522A4" w:rsidRDefault="00C522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0C"/>
    <w:rsid w:val="00002137"/>
    <w:rsid w:val="00004E04"/>
    <w:rsid w:val="00011F04"/>
    <w:rsid w:val="00024864"/>
    <w:rsid w:val="00030C42"/>
    <w:rsid w:val="000B407C"/>
    <w:rsid w:val="000C7750"/>
    <w:rsid w:val="001959D7"/>
    <w:rsid w:val="001A7A31"/>
    <w:rsid w:val="001C4E60"/>
    <w:rsid w:val="0020169C"/>
    <w:rsid w:val="002068FB"/>
    <w:rsid w:val="00210EB3"/>
    <w:rsid w:val="002127A7"/>
    <w:rsid w:val="00226F6A"/>
    <w:rsid w:val="0022740C"/>
    <w:rsid w:val="00240E29"/>
    <w:rsid w:val="00256BBD"/>
    <w:rsid w:val="0027744A"/>
    <w:rsid w:val="002E6B2B"/>
    <w:rsid w:val="003327C4"/>
    <w:rsid w:val="003462E7"/>
    <w:rsid w:val="003824F9"/>
    <w:rsid w:val="00386A5D"/>
    <w:rsid w:val="00391DF5"/>
    <w:rsid w:val="003A1DAA"/>
    <w:rsid w:val="003B0AB1"/>
    <w:rsid w:val="003F198A"/>
    <w:rsid w:val="00404EA8"/>
    <w:rsid w:val="00407822"/>
    <w:rsid w:val="00411CDB"/>
    <w:rsid w:val="0041240D"/>
    <w:rsid w:val="004A41A3"/>
    <w:rsid w:val="004B0D8C"/>
    <w:rsid w:val="004C0155"/>
    <w:rsid w:val="005041C3"/>
    <w:rsid w:val="00514A00"/>
    <w:rsid w:val="005347F2"/>
    <w:rsid w:val="0054264E"/>
    <w:rsid w:val="005827DF"/>
    <w:rsid w:val="005C648C"/>
    <w:rsid w:val="006111CA"/>
    <w:rsid w:val="00616242"/>
    <w:rsid w:val="00621364"/>
    <w:rsid w:val="00630D0F"/>
    <w:rsid w:val="00665D8B"/>
    <w:rsid w:val="00691687"/>
    <w:rsid w:val="00692A84"/>
    <w:rsid w:val="00694D67"/>
    <w:rsid w:val="006E6988"/>
    <w:rsid w:val="006F01D6"/>
    <w:rsid w:val="006F555C"/>
    <w:rsid w:val="00743B53"/>
    <w:rsid w:val="0074520C"/>
    <w:rsid w:val="00766322"/>
    <w:rsid w:val="00771FA2"/>
    <w:rsid w:val="00772159"/>
    <w:rsid w:val="00796F4F"/>
    <w:rsid w:val="007A547F"/>
    <w:rsid w:val="007A54F6"/>
    <w:rsid w:val="007C59B9"/>
    <w:rsid w:val="007D49D5"/>
    <w:rsid w:val="00893AAE"/>
    <w:rsid w:val="008A310E"/>
    <w:rsid w:val="008C6F36"/>
    <w:rsid w:val="009228FB"/>
    <w:rsid w:val="00926591"/>
    <w:rsid w:val="00932042"/>
    <w:rsid w:val="009347A2"/>
    <w:rsid w:val="00936215"/>
    <w:rsid w:val="0095217E"/>
    <w:rsid w:val="00A01364"/>
    <w:rsid w:val="00A0378E"/>
    <w:rsid w:val="00A23375"/>
    <w:rsid w:val="00A64017"/>
    <w:rsid w:val="00AD2336"/>
    <w:rsid w:val="00B436EC"/>
    <w:rsid w:val="00B651CE"/>
    <w:rsid w:val="00B70B49"/>
    <w:rsid w:val="00BB1B92"/>
    <w:rsid w:val="00BB5765"/>
    <w:rsid w:val="00BF319B"/>
    <w:rsid w:val="00BF432D"/>
    <w:rsid w:val="00C019F0"/>
    <w:rsid w:val="00C04B35"/>
    <w:rsid w:val="00C05A13"/>
    <w:rsid w:val="00C137A5"/>
    <w:rsid w:val="00C15B7A"/>
    <w:rsid w:val="00C416B9"/>
    <w:rsid w:val="00C511A1"/>
    <w:rsid w:val="00C522A4"/>
    <w:rsid w:val="00C53062"/>
    <w:rsid w:val="00C541F9"/>
    <w:rsid w:val="00C656A8"/>
    <w:rsid w:val="00C6625E"/>
    <w:rsid w:val="00CB1701"/>
    <w:rsid w:val="00CF2C74"/>
    <w:rsid w:val="00D06409"/>
    <w:rsid w:val="00D1042A"/>
    <w:rsid w:val="00D1642C"/>
    <w:rsid w:val="00D475F3"/>
    <w:rsid w:val="00D47FD0"/>
    <w:rsid w:val="00DF19CF"/>
    <w:rsid w:val="00DF4124"/>
    <w:rsid w:val="00E356D7"/>
    <w:rsid w:val="00E94FA4"/>
    <w:rsid w:val="00EE57E1"/>
    <w:rsid w:val="00EE5BC5"/>
    <w:rsid w:val="00F104F0"/>
    <w:rsid w:val="00F7390D"/>
    <w:rsid w:val="00FE138A"/>
    <w:rsid w:val="00FE1979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D66094B"/>
  <w14:defaultImageDpi w14:val="0"/>
  <w15:docId w15:val="{923470E4-43E4-4511-A249-E4F1C2C2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7452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C0155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4C0155"/>
    <w:rPr>
      <w:rFonts w:ascii="ＭＳ 明朝" w:eastAsia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C0155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4C0155"/>
    <w:rPr>
      <w:rFonts w:ascii="ＭＳ 明朝" w:eastAsia="ＭＳ 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1642C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1642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5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原義様式用(38).dotx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土佐 達夫</dc:creator>
  <cp:keywords/>
  <dc:description/>
  <cp:lastModifiedBy>石田 泰之</cp:lastModifiedBy>
  <cp:revision>2</cp:revision>
  <cp:lastPrinted>2024-05-17T05:22:00Z</cp:lastPrinted>
  <dcterms:created xsi:type="dcterms:W3CDTF">2026-04-28T05:00:00Z</dcterms:created>
  <dcterms:modified xsi:type="dcterms:W3CDTF">2026-04-28T05:00:00Z</dcterms:modified>
</cp:coreProperties>
</file>